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7881" w14:textId="77777777" w:rsidR="004B06FB" w:rsidRPr="009A4F2E" w:rsidRDefault="004B06FB" w:rsidP="004B06FB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1C1EF67" wp14:editId="280A1451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5575D11E" w14:textId="77777777" w:rsidR="00EA09C3" w:rsidRDefault="00EA09C3" w:rsidP="00CE417D">
      <w:pPr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23E44717" w14:textId="77777777" w:rsidR="00CE417D" w:rsidRDefault="00CE417D" w:rsidP="00D125EF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0787F302" w14:textId="77777777" w:rsidR="004B06FB" w:rsidRDefault="004B06FB" w:rsidP="00351DA3">
      <w:pPr>
        <w:rPr>
          <w:rFonts w:ascii="Arial" w:hAnsi="Arial" w:cs="Arial"/>
          <w:szCs w:val="24"/>
        </w:rPr>
      </w:pPr>
    </w:p>
    <w:p w14:paraId="0582494E" w14:textId="77777777" w:rsidR="004B06FB" w:rsidRDefault="004B06FB" w:rsidP="00351DA3">
      <w:pPr>
        <w:rPr>
          <w:rFonts w:ascii="Arial" w:hAnsi="Arial" w:cs="Arial"/>
          <w:szCs w:val="24"/>
        </w:rPr>
      </w:pPr>
    </w:p>
    <w:p w14:paraId="7242E3F0" w14:textId="1AC645A5" w:rsidR="00351DA3" w:rsidRPr="00AD0A10" w:rsidRDefault="00726D5C" w:rsidP="00351D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  <w:r w:rsidR="00351DA3" w:rsidRPr="00AD0A10">
        <w:rPr>
          <w:rFonts w:ascii="Arial" w:hAnsi="Arial" w:cs="Arial"/>
          <w:sz w:val="22"/>
          <w:szCs w:val="22"/>
        </w:rPr>
        <w:tab/>
      </w:r>
      <w:r w:rsidR="00351DA3" w:rsidRPr="00AD0A10">
        <w:rPr>
          <w:rFonts w:ascii="Arial" w:hAnsi="Arial" w:cs="Arial"/>
          <w:sz w:val="22"/>
          <w:szCs w:val="22"/>
        </w:rPr>
        <w:tab/>
      </w:r>
      <w:r w:rsidR="00351DA3" w:rsidRPr="00AD0A10">
        <w:rPr>
          <w:rFonts w:ascii="Arial" w:hAnsi="Arial" w:cs="Arial"/>
          <w:sz w:val="22"/>
          <w:szCs w:val="22"/>
        </w:rPr>
        <w:tab/>
      </w:r>
      <w:r w:rsidR="00351DA3" w:rsidRPr="00AD0A10">
        <w:rPr>
          <w:rFonts w:ascii="Arial" w:hAnsi="Arial" w:cs="Arial"/>
          <w:sz w:val="22"/>
          <w:szCs w:val="22"/>
        </w:rPr>
        <w:tab/>
      </w:r>
    </w:p>
    <w:p w14:paraId="0B2F6DA5" w14:textId="77777777" w:rsidR="00351DA3" w:rsidRPr="00AD0A10" w:rsidRDefault="00351DA3" w:rsidP="00351DA3">
      <w:pPr>
        <w:rPr>
          <w:rFonts w:ascii="Arial" w:hAnsi="Arial" w:cs="Arial"/>
          <w:sz w:val="22"/>
          <w:szCs w:val="22"/>
        </w:rPr>
      </w:pPr>
    </w:p>
    <w:p w14:paraId="358E055E" w14:textId="77777777" w:rsidR="00CE417D" w:rsidRPr="00AD0A10" w:rsidRDefault="00CE417D" w:rsidP="00351DA3">
      <w:pPr>
        <w:rPr>
          <w:rFonts w:ascii="Arial" w:hAnsi="Arial" w:cs="Arial"/>
          <w:sz w:val="22"/>
          <w:szCs w:val="22"/>
        </w:rPr>
      </w:pPr>
    </w:p>
    <w:p w14:paraId="2470CA5B" w14:textId="77777777" w:rsidR="00CE417D" w:rsidRPr="00AD0A10" w:rsidRDefault="00CE417D" w:rsidP="00351DA3">
      <w:pPr>
        <w:rPr>
          <w:rFonts w:ascii="Arial" w:hAnsi="Arial" w:cs="Arial"/>
          <w:sz w:val="22"/>
          <w:szCs w:val="22"/>
        </w:rPr>
      </w:pPr>
    </w:p>
    <w:p w14:paraId="160FCB6B" w14:textId="77777777" w:rsidR="004B06FB" w:rsidRPr="00AD0A10" w:rsidRDefault="004B06FB" w:rsidP="004B06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sz w:val="22"/>
          <w:szCs w:val="22"/>
        </w:rPr>
        <w:t xml:space="preserve">Employee </w:t>
      </w:r>
      <w:r w:rsidRPr="00AD0A10">
        <w:rPr>
          <w:rFonts w:ascii="Arial" w:hAnsi="Arial" w:cs="Arial"/>
          <w:noProof/>
          <w:sz w:val="22"/>
          <w:szCs w:val="22"/>
        </w:rPr>
        <w:t>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0"/>
      <w:r w:rsidRPr="00AD0A10">
        <w:rPr>
          <w:rFonts w:ascii="Arial" w:hAnsi="Arial" w:cs="Arial"/>
          <w:sz w:val="22"/>
          <w:szCs w:val="22"/>
        </w:rPr>
        <w:t xml:space="preserve"> </w:t>
      </w:r>
    </w:p>
    <w:p w14:paraId="76FB90D9" w14:textId="77777777" w:rsidR="004B06FB" w:rsidRPr="00AD0A10" w:rsidRDefault="004B06FB" w:rsidP="004B06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sz w:val="22"/>
          <w:szCs w:val="22"/>
        </w:rPr>
        <w:t xml:space="preserve">Employee </w:t>
      </w:r>
      <w:r w:rsidRPr="00AD0A10">
        <w:rPr>
          <w:rFonts w:ascii="Arial" w:hAnsi="Arial" w:cs="Arial"/>
          <w:noProof/>
          <w:sz w:val="22"/>
          <w:szCs w:val="22"/>
        </w:rPr>
        <w:t>Address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1"/>
      <w:r w:rsidRPr="00AD0A10">
        <w:rPr>
          <w:rFonts w:ascii="Arial" w:hAnsi="Arial" w:cs="Arial"/>
          <w:sz w:val="22"/>
          <w:szCs w:val="22"/>
        </w:rPr>
        <w:t xml:space="preserve"> </w:t>
      </w:r>
    </w:p>
    <w:p w14:paraId="2BF0D1E4" w14:textId="77777777" w:rsidR="004B06FB" w:rsidRPr="00AD0A10" w:rsidRDefault="004B06FB" w:rsidP="004B06FB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City, State Zip-Code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50B0D173" w14:textId="77777777" w:rsidR="004B06FB" w:rsidRPr="00AD0A10" w:rsidRDefault="004B06FB" w:rsidP="004B06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5FF668" w14:textId="77777777" w:rsidR="004B06FB" w:rsidRPr="00AD0A10" w:rsidRDefault="004B06FB" w:rsidP="004B06FB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 xml:space="preserve">Dear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sz w:val="22"/>
          <w:szCs w:val="22"/>
        </w:rPr>
        <w:t xml:space="preserve">Employee </w:t>
      </w:r>
      <w:r w:rsidRPr="00AD0A10">
        <w:rPr>
          <w:rFonts w:ascii="Arial" w:hAnsi="Arial" w:cs="Arial"/>
          <w:noProof/>
          <w:sz w:val="22"/>
          <w:szCs w:val="22"/>
        </w:rPr>
        <w:t>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3"/>
      <w:r w:rsidRPr="00AD0A10">
        <w:rPr>
          <w:rFonts w:ascii="Arial" w:hAnsi="Arial" w:cs="Arial"/>
          <w:sz w:val="22"/>
          <w:szCs w:val="22"/>
        </w:rPr>
        <w:t>:</w:t>
      </w:r>
    </w:p>
    <w:p w14:paraId="3E7CAE27" w14:textId="77777777" w:rsidR="00351DA3" w:rsidRPr="00AD0A10" w:rsidRDefault="00351DA3" w:rsidP="00351DA3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5031D4C0" w14:textId="142D9F05" w:rsidR="00AD0A10" w:rsidRPr="00AD0A10" w:rsidRDefault="00351DA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 xml:space="preserve">Congratulations on your project appointment as </w:t>
      </w:r>
      <w:r w:rsidR="004B06FB" w:rsidRPr="00AD0A10">
        <w:rPr>
          <w:rFonts w:ascii="Arial" w:hAnsi="Arial" w:cs="Arial"/>
          <w:sz w:val="22"/>
          <w:szCs w:val="22"/>
        </w:rPr>
        <w:t>a</w:t>
      </w:r>
      <w:r w:rsidRPr="00AD0A10">
        <w:rPr>
          <w:rFonts w:ascii="Arial" w:hAnsi="Arial" w:cs="Arial"/>
          <w:sz w:val="22"/>
          <w:szCs w:val="22"/>
        </w:rPr>
        <w:t xml:space="preserve"> </w:t>
      </w:r>
      <w:r w:rsidR="00726D5C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a / an job classification"/>
            </w:textInput>
          </w:ffData>
        </w:fldChar>
      </w:r>
      <w:bookmarkStart w:id="4" w:name="Text5"/>
      <w:r w:rsidR="00726D5C">
        <w:rPr>
          <w:rFonts w:ascii="Arial" w:hAnsi="Arial" w:cs="Arial"/>
          <w:sz w:val="22"/>
          <w:szCs w:val="22"/>
        </w:rPr>
        <w:instrText xml:space="preserve"> FORMTEXT </w:instrText>
      </w:r>
      <w:r w:rsidR="00726D5C">
        <w:rPr>
          <w:rFonts w:ascii="Arial" w:hAnsi="Arial" w:cs="Arial"/>
          <w:sz w:val="22"/>
          <w:szCs w:val="22"/>
        </w:rPr>
      </w:r>
      <w:r w:rsidR="00726D5C">
        <w:rPr>
          <w:rFonts w:ascii="Arial" w:hAnsi="Arial" w:cs="Arial"/>
          <w:sz w:val="22"/>
          <w:szCs w:val="22"/>
        </w:rPr>
        <w:fldChar w:fldCharType="separate"/>
      </w:r>
      <w:r w:rsidR="00726D5C">
        <w:rPr>
          <w:rFonts w:ascii="Arial" w:hAnsi="Arial" w:cs="Arial"/>
          <w:noProof/>
          <w:sz w:val="22"/>
          <w:szCs w:val="22"/>
        </w:rPr>
        <w:t>a / an job classification</w:t>
      </w:r>
      <w:r w:rsidR="00726D5C">
        <w:rPr>
          <w:rFonts w:ascii="Arial" w:hAnsi="Arial" w:cs="Arial"/>
          <w:sz w:val="22"/>
          <w:szCs w:val="22"/>
        </w:rPr>
        <w:fldChar w:fldCharType="end"/>
      </w:r>
      <w:bookmarkEnd w:id="4"/>
      <w:r w:rsidRPr="00AD0A10">
        <w:rPr>
          <w:rFonts w:ascii="Arial" w:hAnsi="Arial" w:cs="Arial"/>
          <w:sz w:val="22"/>
          <w:szCs w:val="22"/>
        </w:rPr>
        <w:t>, in position #</w:t>
      </w:r>
      <w:r w:rsidR="009D6D61" w:rsidRPr="00AD0A10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D6D61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9D6D61" w:rsidRPr="00AD0A10">
        <w:rPr>
          <w:rFonts w:ascii="Arial" w:hAnsi="Arial" w:cs="Arial"/>
          <w:sz w:val="22"/>
          <w:szCs w:val="22"/>
        </w:rPr>
      </w:r>
      <w:r w:rsidR="009D6D61" w:rsidRPr="00AD0A10">
        <w:rPr>
          <w:rFonts w:ascii="Arial" w:hAnsi="Arial" w:cs="Arial"/>
          <w:sz w:val="22"/>
          <w:szCs w:val="22"/>
        </w:rPr>
        <w:fldChar w:fldCharType="separate"/>
      </w:r>
      <w:r w:rsidR="009D6D61" w:rsidRPr="00AD0A10">
        <w:rPr>
          <w:rFonts w:ascii="Arial" w:hAnsi="Arial" w:cs="Arial"/>
          <w:sz w:val="22"/>
          <w:szCs w:val="22"/>
        </w:rPr>
        <w:t>Position #</w:t>
      </w:r>
      <w:r w:rsidR="009D6D61" w:rsidRPr="00AD0A10">
        <w:rPr>
          <w:rFonts w:ascii="Arial" w:hAnsi="Arial" w:cs="Arial"/>
          <w:sz w:val="22"/>
          <w:szCs w:val="22"/>
        </w:rPr>
        <w:fldChar w:fldCharType="end"/>
      </w:r>
      <w:bookmarkEnd w:id="5"/>
      <w:r w:rsidRPr="00AD0A10">
        <w:rPr>
          <w:rFonts w:ascii="Arial" w:hAnsi="Arial" w:cs="Arial"/>
          <w:sz w:val="22"/>
          <w:szCs w:val="22"/>
        </w:rPr>
        <w:t xml:space="preserve">, with </w:t>
      </w:r>
      <w:r w:rsidR="00CE417D" w:rsidRPr="00AD0A10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bookmarkStart w:id="6" w:name="Text7"/>
      <w:r w:rsidR="00CE417D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CE417D" w:rsidRPr="00AD0A10">
        <w:rPr>
          <w:rFonts w:ascii="Arial" w:hAnsi="Arial" w:cs="Arial"/>
          <w:sz w:val="22"/>
          <w:szCs w:val="22"/>
        </w:rPr>
      </w:r>
      <w:r w:rsidR="00CE417D" w:rsidRPr="00AD0A10">
        <w:rPr>
          <w:rFonts w:ascii="Arial" w:hAnsi="Arial" w:cs="Arial"/>
          <w:sz w:val="22"/>
          <w:szCs w:val="22"/>
        </w:rPr>
        <w:fldChar w:fldCharType="separate"/>
      </w:r>
      <w:r w:rsidR="00CE417D" w:rsidRPr="00AD0A10">
        <w:rPr>
          <w:rFonts w:ascii="Arial" w:hAnsi="Arial" w:cs="Arial"/>
          <w:noProof/>
          <w:sz w:val="22"/>
          <w:szCs w:val="22"/>
        </w:rPr>
        <w:t>Agency Name</w:t>
      </w:r>
      <w:r w:rsidR="00CE417D" w:rsidRPr="00AD0A10">
        <w:rPr>
          <w:rFonts w:ascii="Arial" w:hAnsi="Arial" w:cs="Arial"/>
          <w:sz w:val="22"/>
          <w:szCs w:val="22"/>
        </w:rPr>
        <w:fldChar w:fldCharType="end"/>
      </w:r>
      <w:bookmarkEnd w:id="6"/>
      <w:r w:rsidR="009D6D61" w:rsidRPr="00AD0A10">
        <w:rPr>
          <w:rFonts w:ascii="Arial" w:hAnsi="Arial" w:cs="Arial"/>
          <w:sz w:val="22"/>
          <w:szCs w:val="22"/>
        </w:rPr>
        <w:t xml:space="preserve">, effective </w:t>
      </w:r>
      <w:r w:rsidR="009D6D61" w:rsidRPr="00AD0A10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9D6D61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9D6D61" w:rsidRPr="00AD0A10">
        <w:rPr>
          <w:rFonts w:ascii="Arial" w:hAnsi="Arial" w:cs="Arial"/>
          <w:sz w:val="22"/>
          <w:szCs w:val="22"/>
        </w:rPr>
      </w:r>
      <w:r w:rsidR="009D6D61" w:rsidRPr="00AD0A10">
        <w:rPr>
          <w:rFonts w:ascii="Arial" w:hAnsi="Arial" w:cs="Arial"/>
          <w:sz w:val="22"/>
          <w:szCs w:val="22"/>
        </w:rPr>
        <w:fldChar w:fldCharType="separate"/>
      </w:r>
      <w:r w:rsidR="009D6D61" w:rsidRPr="00AD0A10">
        <w:rPr>
          <w:rFonts w:ascii="Arial" w:hAnsi="Arial" w:cs="Arial"/>
          <w:sz w:val="22"/>
          <w:szCs w:val="22"/>
        </w:rPr>
        <w:t>Effective Date</w:t>
      </w:r>
      <w:r w:rsidR="009D6D61" w:rsidRPr="00AD0A10">
        <w:rPr>
          <w:rFonts w:ascii="Arial" w:hAnsi="Arial" w:cs="Arial"/>
          <w:sz w:val="22"/>
          <w:szCs w:val="22"/>
        </w:rPr>
        <w:fldChar w:fldCharType="end"/>
      </w:r>
      <w:bookmarkEnd w:id="7"/>
      <w:r w:rsidRPr="00AD0A10">
        <w:rPr>
          <w:rFonts w:ascii="Arial" w:hAnsi="Arial" w:cs="Arial"/>
          <w:sz w:val="22"/>
          <w:szCs w:val="22"/>
        </w:rPr>
        <w:t xml:space="preserve">. Your employment in the project will terminate on </w:t>
      </w:r>
      <w:r w:rsidR="004B06FB" w:rsidRPr="00AD0A10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End Date"/>
            </w:textInput>
          </w:ffData>
        </w:fldChar>
      </w:r>
      <w:bookmarkStart w:id="8" w:name="Text18"/>
      <w:r w:rsidR="004B06FB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4B06FB" w:rsidRPr="00AD0A10">
        <w:rPr>
          <w:rFonts w:ascii="Arial" w:hAnsi="Arial" w:cs="Arial"/>
          <w:sz w:val="22"/>
          <w:szCs w:val="22"/>
        </w:rPr>
      </w:r>
      <w:r w:rsidR="004B06FB" w:rsidRPr="00AD0A10">
        <w:rPr>
          <w:rFonts w:ascii="Arial" w:hAnsi="Arial" w:cs="Arial"/>
          <w:sz w:val="22"/>
          <w:szCs w:val="22"/>
        </w:rPr>
        <w:fldChar w:fldCharType="separate"/>
      </w:r>
      <w:r w:rsidR="004B06FB" w:rsidRPr="00AD0A10">
        <w:rPr>
          <w:rFonts w:ascii="Arial" w:hAnsi="Arial" w:cs="Arial"/>
          <w:noProof/>
          <w:sz w:val="22"/>
          <w:szCs w:val="22"/>
        </w:rPr>
        <w:t>End Date</w:t>
      </w:r>
      <w:r w:rsidR="004B06FB" w:rsidRPr="00AD0A10">
        <w:rPr>
          <w:rFonts w:ascii="Arial" w:hAnsi="Arial" w:cs="Arial"/>
          <w:sz w:val="22"/>
          <w:szCs w:val="22"/>
        </w:rPr>
        <w:fldChar w:fldCharType="end"/>
      </w:r>
      <w:bookmarkEnd w:id="8"/>
      <w:r w:rsidRPr="00AD0A10">
        <w:rPr>
          <w:rFonts w:ascii="Arial" w:hAnsi="Arial" w:cs="Arial"/>
          <w:sz w:val="22"/>
          <w:szCs w:val="22"/>
        </w:rPr>
        <w:t xml:space="preserve"> unless you are notified otherwise.  In accordance with </w:t>
      </w:r>
      <w:r w:rsidR="00432426">
        <w:rPr>
          <w:rFonts w:ascii="Arial" w:hAnsi="Arial" w:cs="Arial"/>
          <w:sz w:val="22"/>
          <w:szCs w:val="22"/>
        </w:rPr>
        <w:t xml:space="preserve">Washington Federation of State Employees (WFSE) Collective Bargaining Agreement (CBA) Article </w:t>
      </w:r>
      <w:r w:rsidR="00F83794">
        <w:rPr>
          <w:rFonts w:ascii="Arial" w:hAnsi="Arial" w:cs="Arial"/>
          <w:sz w:val="22"/>
          <w:szCs w:val="22"/>
        </w:rPr>
        <w:t>4.5</w:t>
      </w:r>
      <w:r w:rsidRPr="00AD0A10">
        <w:rPr>
          <w:rFonts w:ascii="Arial" w:hAnsi="Arial" w:cs="Arial"/>
          <w:sz w:val="22"/>
          <w:szCs w:val="22"/>
        </w:rPr>
        <w:t xml:space="preserve">, permanent project status is achieved with the state upon successfully completing a six (6) month </w:t>
      </w:r>
      <w:r w:rsidR="00F8379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rial Service or Probationary"/>
            </w:textInput>
          </w:ffData>
        </w:fldChar>
      </w:r>
      <w:r w:rsidR="00F83794">
        <w:rPr>
          <w:rFonts w:ascii="Arial" w:hAnsi="Arial" w:cs="Arial"/>
          <w:sz w:val="22"/>
          <w:szCs w:val="22"/>
        </w:rPr>
        <w:instrText xml:space="preserve"> FORMTEXT </w:instrText>
      </w:r>
      <w:r w:rsidR="00F83794">
        <w:rPr>
          <w:rFonts w:ascii="Arial" w:hAnsi="Arial" w:cs="Arial"/>
          <w:sz w:val="22"/>
          <w:szCs w:val="22"/>
        </w:rPr>
      </w:r>
      <w:r w:rsidR="00F83794">
        <w:rPr>
          <w:rFonts w:ascii="Arial" w:hAnsi="Arial" w:cs="Arial"/>
          <w:sz w:val="22"/>
          <w:szCs w:val="22"/>
        </w:rPr>
        <w:fldChar w:fldCharType="separate"/>
      </w:r>
      <w:r w:rsidR="00F83794">
        <w:rPr>
          <w:rFonts w:ascii="Arial" w:hAnsi="Arial" w:cs="Arial"/>
          <w:noProof/>
          <w:sz w:val="22"/>
          <w:szCs w:val="22"/>
        </w:rPr>
        <w:t>Trial Service or Probationary</w:t>
      </w:r>
      <w:r w:rsidR="00F83794">
        <w:rPr>
          <w:rFonts w:ascii="Arial" w:hAnsi="Arial" w:cs="Arial"/>
          <w:sz w:val="22"/>
          <w:szCs w:val="22"/>
        </w:rPr>
        <w:fldChar w:fldCharType="end"/>
      </w:r>
      <w:r w:rsidR="00F83794">
        <w:rPr>
          <w:rFonts w:ascii="Arial" w:hAnsi="Arial" w:cs="Arial"/>
          <w:sz w:val="22"/>
          <w:szCs w:val="22"/>
        </w:rPr>
        <w:t xml:space="preserve"> </w:t>
      </w:r>
      <w:r w:rsidR="004B06FB" w:rsidRPr="00AD0A10">
        <w:rPr>
          <w:rFonts w:ascii="Arial" w:hAnsi="Arial" w:cs="Arial"/>
          <w:sz w:val="22"/>
          <w:szCs w:val="22"/>
        </w:rPr>
        <w:t>period</w:t>
      </w:r>
      <w:r w:rsidRPr="00AD0A10">
        <w:rPr>
          <w:rFonts w:ascii="Arial" w:hAnsi="Arial" w:cs="Arial"/>
          <w:sz w:val="22"/>
          <w:szCs w:val="22"/>
        </w:rPr>
        <w:t xml:space="preserve"> and may be extended not to exceed twelve (12) months.  </w:t>
      </w:r>
    </w:p>
    <w:p w14:paraId="22BBA7A3" w14:textId="77777777" w:rsidR="00AD0A10" w:rsidRPr="00AD0A10" w:rsidRDefault="00AD0A10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1AE28C" w14:textId="77777777" w:rsidR="005C63EF" w:rsidRPr="00AD0A10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2"/>
        <w:gridCol w:w="5926"/>
      </w:tblGrid>
      <w:tr w:rsidR="000E73C3" w:rsidRPr="00AD0A10" w14:paraId="46A40BE7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6671CF87" w14:textId="77777777" w:rsidR="000E73C3" w:rsidRPr="00AD0A10" w:rsidRDefault="000E73C3" w:rsidP="00C62A25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926" w:type="dxa"/>
            <w:vAlign w:val="bottom"/>
          </w:tcPr>
          <w:p w14:paraId="37335080" w14:textId="77777777" w:rsidR="000E73C3" w:rsidRPr="00AD0A10" w:rsidRDefault="000E73C3" w:rsidP="00BA508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D73248" w:rsidRPr="00AD0A10" w14:paraId="6A9EABA3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1E6968BF" w14:textId="77777777" w:rsidR="00D73248" w:rsidRDefault="00D73248" w:rsidP="00D7324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5926" w:type="dxa"/>
            <w:vAlign w:val="bottom"/>
          </w:tcPr>
          <w:p w14:paraId="4CE43A55" w14:textId="77777777" w:rsidR="00D73248" w:rsidRDefault="00D73248" w:rsidP="00D73248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D73248" w:rsidRPr="00AD0A10" w14:paraId="0F5E7F1B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642B8778" w14:textId="77777777" w:rsidR="00D73248" w:rsidRDefault="00D73248" w:rsidP="00D7324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926" w:type="dxa"/>
            <w:vAlign w:val="bottom"/>
          </w:tcPr>
          <w:p w14:paraId="74F8FF13" w14:textId="77777777" w:rsidR="00D73248" w:rsidRDefault="00D73248" w:rsidP="00D7324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9"/>
          </w:p>
        </w:tc>
      </w:tr>
      <w:tr w:rsidR="00D73248" w:rsidRPr="00AD0A10" w14:paraId="746EB220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373EE462" w14:textId="77777777" w:rsidR="00D73248" w:rsidRDefault="00D97C7F" w:rsidP="00D7324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D7324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926" w:type="dxa"/>
            <w:vAlign w:val="bottom"/>
          </w:tcPr>
          <w:p w14:paraId="02CC5893" w14:textId="77777777" w:rsidR="00D73248" w:rsidRDefault="00D73248" w:rsidP="00D7324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3248" w:rsidRPr="00AD0A10" w14:paraId="7603B822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55B474B4" w14:textId="77777777" w:rsidR="00D73248" w:rsidRDefault="00D73248" w:rsidP="00D97C7F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926" w:type="dxa"/>
            <w:vAlign w:val="bottom"/>
          </w:tcPr>
          <w:p w14:paraId="06EE10B6" w14:textId="77777777" w:rsidR="00D73248" w:rsidRDefault="00D73248" w:rsidP="00D7324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3248" w:rsidRPr="00AD0A10" w14:paraId="6194CC31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07BBDC07" w14:textId="77777777" w:rsidR="00D73248" w:rsidRDefault="00D73248" w:rsidP="00D7324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926" w:type="dxa"/>
            <w:vAlign w:val="bottom"/>
          </w:tcPr>
          <w:p w14:paraId="4CF4ACC4" w14:textId="77777777" w:rsidR="00D73248" w:rsidRDefault="00D73248" w:rsidP="00D7324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3248" w:rsidRPr="00AD0A10" w14:paraId="22B32B79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246A70B5" w14:textId="77777777" w:rsidR="00D73248" w:rsidRDefault="00D73248" w:rsidP="00D7324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5926" w:type="dxa"/>
            <w:vAlign w:val="bottom"/>
          </w:tcPr>
          <w:p w14:paraId="2272A1BA" w14:textId="77777777" w:rsidR="00D73248" w:rsidRDefault="00D73248" w:rsidP="00D7324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3248" w:rsidRPr="00AD0A10" w14:paraId="6934960B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4E977EB3" w14:textId="77777777" w:rsidR="00D73248" w:rsidRDefault="00D73248" w:rsidP="00D73248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5926" w:type="dxa"/>
            <w:vAlign w:val="bottom"/>
          </w:tcPr>
          <w:p w14:paraId="24E46648" w14:textId="77777777" w:rsidR="00D73248" w:rsidRDefault="00D73248" w:rsidP="00D73248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WFSE</w:t>
            </w:r>
          </w:p>
        </w:tc>
      </w:tr>
      <w:tr w:rsidR="00D73248" w:rsidRPr="00AD0A10" w14:paraId="6A4011F2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216D258D" w14:textId="77777777" w:rsidR="00D73248" w:rsidRDefault="00D73248" w:rsidP="00D73248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5926" w:type="dxa"/>
            <w:vAlign w:val="bottom"/>
          </w:tcPr>
          <w:p w14:paraId="734647DE" w14:textId="77777777" w:rsidR="00D73248" w:rsidRDefault="00D73248" w:rsidP="00D73248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3248" w:rsidRPr="00AD0A10" w14:paraId="091D0A6E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36FD6C52" w14:textId="77777777" w:rsidR="00D73248" w:rsidRDefault="00D73248" w:rsidP="00D7324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5926" w:type="dxa"/>
            <w:vAlign w:val="bottom"/>
          </w:tcPr>
          <w:p w14:paraId="333165D9" w14:textId="77777777" w:rsidR="00D73248" w:rsidRDefault="00D73248" w:rsidP="00D7324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A25D436" w14:textId="77777777" w:rsidR="00AD0A10" w:rsidRPr="00AD0A10" w:rsidRDefault="00AD0A10" w:rsidP="00CE417D">
      <w:pPr>
        <w:rPr>
          <w:rFonts w:ascii="Arial" w:hAnsi="Arial" w:cs="Arial"/>
          <w:sz w:val="22"/>
          <w:szCs w:val="22"/>
        </w:rPr>
      </w:pPr>
    </w:p>
    <w:p w14:paraId="584AE293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 xml:space="preserve"> at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Phone #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 xml:space="preserve"> or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Email Address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>.</w:t>
      </w:r>
    </w:p>
    <w:p w14:paraId="4BE2FBC4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5DE16A4A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Best wishes in your new appointment.</w:t>
      </w:r>
    </w:p>
    <w:p w14:paraId="2BB77BCA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3914C53B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Sincerely,</w:t>
      </w:r>
    </w:p>
    <w:p w14:paraId="6CDF41E5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4BEFE9BF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4DE73275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398785D3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AD0A10">
        <w:rPr>
          <w:rFonts w:ascii="Arial" w:hAnsi="Arial" w:cs="Arial"/>
          <w:sz w:val="22"/>
          <w:szCs w:val="22"/>
        </w:rPr>
        <w:fldChar w:fldCharType="end"/>
      </w:r>
    </w:p>
    <w:p w14:paraId="1F25C8E5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Title</w:t>
      </w:r>
      <w:r w:rsidRPr="00AD0A10">
        <w:rPr>
          <w:rFonts w:ascii="Arial" w:hAnsi="Arial" w:cs="Arial"/>
          <w:sz w:val="22"/>
          <w:szCs w:val="22"/>
        </w:rPr>
        <w:fldChar w:fldCharType="end"/>
      </w:r>
    </w:p>
    <w:p w14:paraId="0798B97C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091077AF" w14:textId="0632C2E4" w:rsid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cc:</w:t>
      </w:r>
      <w:r w:rsidRPr="00AD0A10">
        <w:rPr>
          <w:rFonts w:ascii="Arial" w:hAnsi="Arial" w:cs="Arial"/>
          <w:sz w:val="22"/>
          <w:szCs w:val="22"/>
        </w:rPr>
        <w:tab/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Supervisor 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>, Supervisor</w:t>
      </w:r>
    </w:p>
    <w:p w14:paraId="646B6317" w14:textId="5E1C085F" w:rsidR="00E1110E" w:rsidRPr="00AD0A10" w:rsidRDefault="00E1110E" w:rsidP="00AD0A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57CC1970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ab/>
        <w:t>Personnel File</w:t>
      </w:r>
    </w:p>
    <w:p w14:paraId="4BF8C59D" w14:textId="77777777" w:rsidR="00EA09C3" w:rsidRPr="00CE417D" w:rsidRDefault="00EA09C3" w:rsidP="00AD0A10">
      <w:pPr>
        <w:rPr>
          <w:rFonts w:ascii="Arial" w:hAnsi="Arial" w:cs="Arial"/>
          <w:szCs w:val="24"/>
        </w:rPr>
      </w:pPr>
    </w:p>
    <w:sectPr w:rsidR="00EA09C3" w:rsidRPr="00CE417D" w:rsidSect="00522B67">
      <w:pgSz w:w="12240" w:h="15840" w:code="1"/>
      <w:pgMar w:top="1627" w:right="1440" w:bottom="432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AE3F" w14:textId="77777777" w:rsidR="001F1409" w:rsidRDefault="001F1409">
      <w:r>
        <w:separator/>
      </w:r>
    </w:p>
  </w:endnote>
  <w:endnote w:type="continuationSeparator" w:id="0">
    <w:p w14:paraId="48879608" w14:textId="77777777" w:rsidR="001F1409" w:rsidRDefault="001F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9E48" w14:textId="77777777" w:rsidR="001F1409" w:rsidRDefault="001F1409">
      <w:r>
        <w:separator/>
      </w:r>
    </w:p>
  </w:footnote>
  <w:footnote w:type="continuationSeparator" w:id="0">
    <w:p w14:paraId="7C9AC19D" w14:textId="77777777" w:rsidR="001F1409" w:rsidRDefault="001F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1397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C5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D60B8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3C52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B6FC3"/>
    <w:rsid w:val="001C7678"/>
    <w:rsid w:val="001D17D0"/>
    <w:rsid w:val="001D1A33"/>
    <w:rsid w:val="001D1F99"/>
    <w:rsid w:val="001F140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27FA"/>
    <w:rsid w:val="002A32A1"/>
    <w:rsid w:val="002A74A4"/>
    <w:rsid w:val="002D5E3F"/>
    <w:rsid w:val="002D7833"/>
    <w:rsid w:val="002E1FEF"/>
    <w:rsid w:val="002E273F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51DA3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426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9511D"/>
    <w:rsid w:val="004A102A"/>
    <w:rsid w:val="004A612B"/>
    <w:rsid w:val="004B06F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22B67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26D5C"/>
    <w:rsid w:val="0073034B"/>
    <w:rsid w:val="00735F1F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B49C5"/>
    <w:rsid w:val="008C2685"/>
    <w:rsid w:val="008C4298"/>
    <w:rsid w:val="008E21BD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D6D61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0A10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417D"/>
    <w:rsid w:val="00CE7861"/>
    <w:rsid w:val="00D01328"/>
    <w:rsid w:val="00D11DE6"/>
    <w:rsid w:val="00D125EF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3248"/>
    <w:rsid w:val="00D740CE"/>
    <w:rsid w:val="00D76863"/>
    <w:rsid w:val="00D90B93"/>
    <w:rsid w:val="00D944B5"/>
    <w:rsid w:val="00D97C7F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10E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39DB"/>
    <w:rsid w:val="00E545F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794"/>
    <w:rsid w:val="00F83F49"/>
    <w:rsid w:val="00F861E8"/>
    <w:rsid w:val="00FA0420"/>
    <w:rsid w:val="00FA0D49"/>
    <w:rsid w:val="00FA2F11"/>
    <w:rsid w:val="00FA51AF"/>
    <w:rsid w:val="00FA613D"/>
    <w:rsid w:val="00FC12B6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CBC5DFF"/>
  <w15:docId w15:val="{B6308756-E6A7-4ECD-8C62-D5BD6379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48447.FCF537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Proje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964A-C93D-4167-A97C-F2E8CEF5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Template</Template>
  <TotalTime>2</TotalTime>
  <Pages>1</Pages>
  <Words>192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1821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2014-06-27T18:39:00Z</cp:lastPrinted>
  <dcterms:created xsi:type="dcterms:W3CDTF">2019-12-10T00:51:00Z</dcterms:created>
  <dcterms:modified xsi:type="dcterms:W3CDTF">2024-03-05T16:01:00Z</dcterms:modified>
</cp:coreProperties>
</file>