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147C" w14:textId="77777777" w:rsidR="0032428C" w:rsidRPr="009A4F2E" w:rsidRDefault="0032428C" w:rsidP="0032428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2E08BA7" wp14:editId="2B5A826D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768BA193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C27E02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71690B6F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5E89310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1C64F5B7" w14:textId="7852877E" w:rsidR="00365AFB" w:rsidRPr="0032428C" w:rsidRDefault="00D93DE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83337E2" w14:textId="1124E496" w:rsidR="00DC655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F62130D" w14:textId="0081BB49" w:rsidR="00D93DE3" w:rsidRDefault="00D93DE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FA7FAB" w14:textId="77777777" w:rsidR="00D93DE3" w:rsidRPr="0032428C" w:rsidRDefault="00D93DE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F3C11B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0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1543E0C8" w14:textId="77777777" w:rsidR="0032428C" w:rsidRPr="0032428C" w:rsidRDefault="0032428C" w:rsidP="0032428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Address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1"/>
      <w:r w:rsidRPr="0032428C">
        <w:rPr>
          <w:rFonts w:ascii="Arial" w:hAnsi="Arial" w:cs="Arial"/>
          <w:sz w:val="22"/>
          <w:szCs w:val="22"/>
        </w:rPr>
        <w:t xml:space="preserve"> </w:t>
      </w:r>
    </w:p>
    <w:p w14:paraId="6813266E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noProof/>
          <w:sz w:val="22"/>
          <w:szCs w:val="22"/>
        </w:rPr>
        <w:t>City, State Zip-Code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41B638A1" w14:textId="77777777" w:rsidR="000444F4" w:rsidRPr="0032428C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6A75D32" w14:textId="77777777" w:rsidR="0032428C" w:rsidRPr="0032428C" w:rsidRDefault="0032428C" w:rsidP="0032428C">
      <w:pPr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Dear </w:t>
      </w:r>
      <w:r w:rsidRPr="0032428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Pr="0032428C">
        <w:rPr>
          <w:rFonts w:ascii="Arial" w:hAnsi="Arial" w:cs="Arial"/>
          <w:sz w:val="22"/>
          <w:szCs w:val="22"/>
        </w:rPr>
      </w:r>
      <w:r w:rsidRPr="0032428C">
        <w:rPr>
          <w:rFonts w:ascii="Arial" w:hAnsi="Arial" w:cs="Arial"/>
          <w:sz w:val="22"/>
          <w:szCs w:val="22"/>
        </w:rPr>
        <w:fldChar w:fldCharType="separate"/>
      </w:r>
      <w:r w:rsidRPr="0032428C">
        <w:rPr>
          <w:rFonts w:ascii="Arial" w:hAnsi="Arial" w:cs="Arial"/>
          <w:sz w:val="22"/>
          <w:szCs w:val="22"/>
        </w:rPr>
        <w:t xml:space="preserve">Employee </w:t>
      </w:r>
      <w:r w:rsidRPr="0032428C">
        <w:rPr>
          <w:rFonts w:ascii="Arial" w:hAnsi="Arial" w:cs="Arial"/>
          <w:noProof/>
          <w:sz w:val="22"/>
          <w:szCs w:val="22"/>
        </w:rPr>
        <w:t>Name</w:t>
      </w:r>
      <w:r w:rsidRPr="0032428C">
        <w:rPr>
          <w:rFonts w:ascii="Arial" w:hAnsi="Arial" w:cs="Arial"/>
          <w:sz w:val="22"/>
          <w:szCs w:val="22"/>
        </w:rPr>
        <w:fldChar w:fldCharType="end"/>
      </w:r>
      <w:bookmarkEnd w:id="3"/>
      <w:r w:rsidRPr="0032428C">
        <w:rPr>
          <w:rFonts w:ascii="Arial" w:hAnsi="Arial" w:cs="Arial"/>
          <w:sz w:val="22"/>
          <w:szCs w:val="22"/>
        </w:rPr>
        <w:t>:</w:t>
      </w:r>
    </w:p>
    <w:p w14:paraId="5DAEFF6F" w14:textId="77777777" w:rsidR="000E7AAC" w:rsidRPr="0032428C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8A2EFA" w14:textId="77777777" w:rsidR="0032428C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 xml:space="preserve">Congratulations on </w:t>
      </w:r>
      <w:r w:rsidR="00153C52" w:rsidRPr="0032428C">
        <w:rPr>
          <w:rFonts w:ascii="Arial" w:hAnsi="Arial" w:cs="Arial"/>
          <w:sz w:val="22"/>
          <w:szCs w:val="22"/>
        </w:rPr>
        <w:t>your</w:t>
      </w:r>
      <w:r w:rsidR="000444F4" w:rsidRPr="0032428C">
        <w:rPr>
          <w:rFonts w:ascii="Arial" w:hAnsi="Arial" w:cs="Arial"/>
          <w:sz w:val="22"/>
          <w:szCs w:val="22"/>
        </w:rPr>
        <w:t xml:space="preserve"> appointm</w:t>
      </w:r>
      <w:r w:rsidR="008F0099" w:rsidRPr="0032428C">
        <w:rPr>
          <w:rFonts w:ascii="Arial" w:hAnsi="Arial" w:cs="Arial"/>
          <w:sz w:val="22"/>
          <w:szCs w:val="22"/>
        </w:rPr>
        <w:t>ent as a</w:t>
      </w:r>
      <w:r w:rsidR="000E7AAC" w:rsidRPr="0032428C">
        <w:rPr>
          <w:rFonts w:ascii="Arial" w:hAnsi="Arial" w:cs="Arial"/>
          <w:sz w:val="22"/>
          <w:szCs w:val="22"/>
        </w:rPr>
        <w:t xml:space="preserve">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Job Classification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32428C">
        <w:rPr>
          <w:rFonts w:ascii="Arial" w:hAnsi="Arial" w:cs="Arial"/>
          <w:sz w:val="22"/>
          <w:szCs w:val="22"/>
        </w:rPr>
        <w:t>,</w:t>
      </w:r>
      <w:r w:rsidR="004C2B61" w:rsidRPr="0032428C">
        <w:rPr>
          <w:rFonts w:ascii="Arial" w:hAnsi="Arial" w:cs="Arial"/>
          <w:sz w:val="22"/>
          <w:szCs w:val="22"/>
        </w:rPr>
        <w:t xml:space="preserve"> </w:t>
      </w:r>
      <w:r w:rsidR="00AA0AF2" w:rsidRPr="0032428C">
        <w:rPr>
          <w:rFonts w:ascii="Arial" w:hAnsi="Arial" w:cs="Arial"/>
          <w:sz w:val="22"/>
          <w:szCs w:val="22"/>
        </w:rPr>
        <w:t xml:space="preserve">in position #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Position #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32428C">
        <w:rPr>
          <w:rFonts w:ascii="Arial" w:hAnsi="Arial" w:cs="Arial"/>
          <w:sz w:val="22"/>
          <w:szCs w:val="22"/>
        </w:rPr>
        <w:t xml:space="preserve">, </w:t>
      </w:r>
      <w:r w:rsidR="00667057" w:rsidRPr="0032428C">
        <w:rPr>
          <w:rFonts w:ascii="Arial" w:hAnsi="Arial" w:cs="Arial"/>
          <w:sz w:val="22"/>
          <w:szCs w:val="22"/>
        </w:rPr>
        <w:t>with</w:t>
      </w:r>
      <w:r w:rsidR="00217D25">
        <w:rPr>
          <w:rFonts w:ascii="Arial" w:hAnsi="Arial" w:cs="Arial"/>
          <w:sz w:val="22"/>
          <w:szCs w:val="22"/>
        </w:rPr>
        <w:t xml:space="preserve"> </w:t>
      </w:r>
      <w:r w:rsidR="00667057" w:rsidRPr="0032428C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667057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667057" w:rsidRPr="0032428C">
        <w:rPr>
          <w:rFonts w:ascii="Arial" w:hAnsi="Arial" w:cs="Arial"/>
          <w:sz w:val="22"/>
          <w:szCs w:val="22"/>
        </w:rPr>
      </w:r>
      <w:r w:rsidR="00667057" w:rsidRPr="0032428C">
        <w:rPr>
          <w:rFonts w:ascii="Arial" w:hAnsi="Arial" w:cs="Arial"/>
          <w:sz w:val="22"/>
          <w:szCs w:val="22"/>
        </w:rPr>
        <w:fldChar w:fldCharType="separate"/>
      </w:r>
      <w:r w:rsidR="00667057" w:rsidRPr="0032428C">
        <w:rPr>
          <w:rFonts w:ascii="Arial" w:hAnsi="Arial" w:cs="Arial"/>
          <w:noProof/>
          <w:sz w:val="22"/>
          <w:szCs w:val="22"/>
        </w:rPr>
        <w:t>Agency Name</w:t>
      </w:r>
      <w:r w:rsidR="00667057" w:rsidRPr="0032428C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32428C">
        <w:rPr>
          <w:rFonts w:ascii="Arial" w:hAnsi="Arial" w:cs="Arial"/>
          <w:sz w:val="22"/>
          <w:szCs w:val="22"/>
        </w:rPr>
        <w:t xml:space="preserve">, </w:t>
      </w:r>
      <w:r w:rsidR="00365AFB" w:rsidRPr="0032428C">
        <w:rPr>
          <w:rFonts w:ascii="Arial" w:hAnsi="Arial" w:cs="Arial"/>
          <w:sz w:val="22"/>
          <w:szCs w:val="22"/>
        </w:rPr>
        <w:t xml:space="preserve">effective </w:t>
      </w:r>
      <w:r w:rsidR="0086738A" w:rsidRPr="0032428C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32428C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32428C">
        <w:rPr>
          <w:rFonts w:ascii="Arial" w:hAnsi="Arial" w:cs="Arial"/>
          <w:sz w:val="22"/>
          <w:szCs w:val="22"/>
        </w:rPr>
      </w:r>
      <w:r w:rsidR="0086738A" w:rsidRPr="0032428C">
        <w:rPr>
          <w:rFonts w:ascii="Arial" w:hAnsi="Arial" w:cs="Arial"/>
          <w:sz w:val="22"/>
          <w:szCs w:val="22"/>
        </w:rPr>
        <w:fldChar w:fldCharType="separate"/>
      </w:r>
      <w:r w:rsidR="0086738A" w:rsidRPr="0032428C">
        <w:rPr>
          <w:rFonts w:ascii="Arial" w:hAnsi="Arial" w:cs="Arial"/>
          <w:sz w:val="22"/>
          <w:szCs w:val="22"/>
        </w:rPr>
        <w:t>Effective Date</w:t>
      </w:r>
      <w:r w:rsidR="0086738A" w:rsidRPr="0032428C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32428C">
        <w:rPr>
          <w:rFonts w:ascii="Arial" w:hAnsi="Arial" w:cs="Arial"/>
          <w:sz w:val="22"/>
          <w:szCs w:val="22"/>
        </w:rPr>
        <w:t>.</w:t>
      </w:r>
      <w:r w:rsidR="00771F7B" w:rsidRPr="0032428C">
        <w:rPr>
          <w:rFonts w:ascii="Arial" w:hAnsi="Arial" w:cs="Arial"/>
          <w:sz w:val="22"/>
          <w:szCs w:val="22"/>
        </w:rPr>
        <w:t xml:space="preserve"> </w:t>
      </w:r>
      <w:r w:rsidR="008050D1" w:rsidRPr="0032428C">
        <w:rPr>
          <w:rFonts w:ascii="Arial" w:hAnsi="Arial" w:cs="Arial"/>
          <w:sz w:val="22"/>
          <w:szCs w:val="22"/>
        </w:rPr>
        <w:t xml:space="preserve">In accordance with </w:t>
      </w:r>
      <w:r w:rsidR="007224A3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814EFA">
        <w:rPr>
          <w:rFonts w:ascii="Arial" w:hAnsi="Arial" w:cs="Arial"/>
          <w:sz w:val="22"/>
          <w:szCs w:val="22"/>
        </w:rPr>
        <w:t>4</w:t>
      </w:r>
      <w:r w:rsidR="008050D1" w:rsidRPr="0032428C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</w:t>
      </w:r>
      <w:r w:rsidR="00153C52" w:rsidRPr="0032428C">
        <w:rPr>
          <w:rFonts w:ascii="Arial" w:hAnsi="Arial" w:cs="Arial"/>
          <w:sz w:val="22"/>
          <w:szCs w:val="22"/>
        </w:rPr>
        <w:t>trial service</w:t>
      </w:r>
      <w:r w:rsidR="008050D1" w:rsidRPr="0032428C">
        <w:rPr>
          <w:rFonts w:ascii="Arial" w:hAnsi="Arial" w:cs="Arial"/>
          <w:sz w:val="22"/>
          <w:szCs w:val="22"/>
        </w:rPr>
        <w:t xml:space="preserve"> period and may be extended not to exceed 12 months. </w:t>
      </w:r>
      <w:r w:rsidR="00667057" w:rsidRPr="0032428C">
        <w:rPr>
          <w:rFonts w:ascii="Arial" w:hAnsi="Arial" w:cs="Arial"/>
          <w:sz w:val="22"/>
          <w:szCs w:val="22"/>
        </w:rPr>
        <w:t xml:space="preserve"> </w:t>
      </w:r>
    </w:p>
    <w:p w14:paraId="5938E4A4" w14:textId="77777777" w:rsidR="0032428C" w:rsidRDefault="0032428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A84DC7" w14:textId="77777777" w:rsidR="005C63EF" w:rsidRPr="0032428C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28C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35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270"/>
        <w:gridCol w:w="5220"/>
      </w:tblGrid>
      <w:tr w:rsidR="00667057" w:rsidRPr="0032428C" w14:paraId="29F5AC05" w14:textId="77777777" w:rsidTr="00667057">
        <w:trPr>
          <w:trHeight w:val="255"/>
        </w:trPr>
        <w:tc>
          <w:tcPr>
            <w:tcW w:w="3862" w:type="dxa"/>
            <w:vAlign w:val="bottom"/>
          </w:tcPr>
          <w:p w14:paraId="31BCC235" w14:textId="77777777" w:rsidR="00667057" w:rsidRPr="0032428C" w:rsidRDefault="00667057" w:rsidP="00BC25F4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490" w:type="dxa"/>
            <w:gridSpan w:val="2"/>
            <w:vAlign w:val="bottom"/>
          </w:tcPr>
          <w:p w14:paraId="317328EC" w14:textId="77777777" w:rsidR="00667057" w:rsidRPr="0032428C" w:rsidRDefault="00667057" w:rsidP="00BC25F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AA71EC" w:rsidRPr="0032428C" w14:paraId="13000C8D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0D4FDD4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220" w:type="dxa"/>
            <w:vAlign w:val="bottom"/>
          </w:tcPr>
          <w:p w14:paraId="161A88D5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AA71EC" w:rsidRPr="0032428C" w14:paraId="1FB1454A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03EE4768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220" w:type="dxa"/>
            <w:vAlign w:val="bottom"/>
          </w:tcPr>
          <w:p w14:paraId="67360D83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AA71EC" w:rsidRPr="0032428C" w14:paraId="2A55AF86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6EBBF488" w14:textId="77777777" w:rsidR="00AA71EC" w:rsidRDefault="005141DA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AA71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220" w:type="dxa"/>
            <w:vAlign w:val="bottom"/>
          </w:tcPr>
          <w:p w14:paraId="3BA0FEA4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57B60A25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343B6845" w14:textId="77777777" w:rsidR="00AA71EC" w:rsidRDefault="005141DA" w:rsidP="005141D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</w:t>
            </w:r>
            <w:r w:rsidR="00AA71EC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5220" w:type="dxa"/>
            <w:vAlign w:val="bottom"/>
          </w:tcPr>
          <w:p w14:paraId="661BE892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6A5875D0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DB016DD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220" w:type="dxa"/>
            <w:vAlign w:val="bottom"/>
          </w:tcPr>
          <w:p w14:paraId="676A0BED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134A8F9C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5EAC89EC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220" w:type="dxa"/>
            <w:vAlign w:val="bottom"/>
          </w:tcPr>
          <w:p w14:paraId="1C340904" w14:textId="77777777" w:rsidR="00AA71EC" w:rsidRDefault="00AA71EC" w:rsidP="00AA71EC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01904EF8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2E740D25" w14:textId="77777777" w:rsidR="00AA71EC" w:rsidRDefault="00AA71EC" w:rsidP="00AA71E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220" w:type="dxa"/>
            <w:vAlign w:val="bottom"/>
          </w:tcPr>
          <w:p w14:paraId="35290422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AA71EC" w:rsidRPr="0032428C" w14:paraId="35CF6F34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18321F91" w14:textId="77777777" w:rsidR="00AA71EC" w:rsidRDefault="00AA71EC" w:rsidP="00AA71EC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220" w:type="dxa"/>
            <w:vAlign w:val="bottom"/>
          </w:tcPr>
          <w:p w14:paraId="55F1BC3E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A71EC" w:rsidRPr="0032428C" w14:paraId="41680567" w14:textId="77777777" w:rsidTr="0032428C">
        <w:trPr>
          <w:trHeight w:val="255"/>
        </w:trPr>
        <w:tc>
          <w:tcPr>
            <w:tcW w:w="4132" w:type="dxa"/>
            <w:gridSpan w:val="2"/>
            <w:vAlign w:val="bottom"/>
          </w:tcPr>
          <w:p w14:paraId="71E9E36C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220" w:type="dxa"/>
            <w:vAlign w:val="bottom"/>
          </w:tcPr>
          <w:p w14:paraId="34C695A7" w14:textId="77777777" w:rsidR="00AA71EC" w:rsidRDefault="00AA71EC" w:rsidP="00AA71EC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A4232C" w14:textId="77777777" w:rsidR="006E5A2D" w:rsidRPr="0032428C" w:rsidRDefault="006E5A2D" w:rsidP="00BA5085">
      <w:pPr>
        <w:rPr>
          <w:rFonts w:ascii="Arial" w:hAnsi="Arial" w:cs="Arial"/>
          <w:sz w:val="22"/>
          <w:szCs w:val="22"/>
        </w:rPr>
      </w:pPr>
    </w:p>
    <w:p w14:paraId="09E6384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60091DAE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58C49704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08E2697F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70F5D5F8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221E8B1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08CA14AC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4B87C9E0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3358637A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60ED15A3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0263F1A6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</w:p>
    <w:p w14:paraId="4F3A2234" w14:textId="245D9F0B" w:rsidR="0032428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6AB2E02" w14:textId="7DD7074A" w:rsidR="004B5FBF" w:rsidRPr="00F5777C" w:rsidRDefault="004B5FBF" w:rsidP="0032428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43F07E1" w14:textId="77777777" w:rsidR="0032428C" w:rsidRPr="00F5777C" w:rsidRDefault="0032428C" w:rsidP="0032428C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011DE4D6" w14:textId="77777777" w:rsidR="00EA09C3" w:rsidRPr="0032428C" w:rsidRDefault="00EA09C3" w:rsidP="0032428C">
      <w:pPr>
        <w:rPr>
          <w:rFonts w:ascii="Arial" w:hAnsi="Arial" w:cs="Arial"/>
          <w:sz w:val="22"/>
          <w:szCs w:val="22"/>
        </w:rPr>
      </w:pPr>
    </w:p>
    <w:sectPr w:rsidR="00EA09C3" w:rsidRPr="0032428C" w:rsidSect="00667057">
      <w:pgSz w:w="12240" w:h="15840" w:code="1"/>
      <w:pgMar w:top="1627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466A" w14:textId="77777777" w:rsidR="002E4791" w:rsidRDefault="002E4791">
      <w:r>
        <w:separator/>
      </w:r>
    </w:p>
  </w:endnote>
  <w:endnote w:type="continuationSeparator" w:id="0">
    <w:p w14:paraId="30408621" w14:textId="77777777" w:rsidR="002E4791" w:rsidRDefault="002E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D0F3" w14:textId="77777777" w:rsidR="002E4791" w:rsidRDefault="002E4791">
      <w:r>
        <w:separator/>
      </w:r>
    </w:p>
  </w:footnote>
  <w:footnote w:type="continuationSeparator" w:id="0">
    <w:p w14:paraId="52C62F36" w14:textId="77777777" w:rsidR="002E4791" w:rsidRDefault="002E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1126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902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6902"/>
    <w:rsid w:val="000E73C3"/>
    <w:rsid w:val="000E7AAC"/>
    <w:rsid w:val="000F538A"/>
    <w:rsid w:val="00102483"/>
    <w:rsid w:val="00104EE3"/>
    <w:rsid w:val="0011208B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17D2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273F"/>
    <w:rsid w:val="002E4791"/>
    <w:rsid w:val="002F63F0"/>
    <w:rsid w:val="002F694C"/>
    <w:rsid w:val="003009B9"/>
    <w:rsid w:val="00321B6C"/>
    <w:rsid w:val="003239CA"/>
    <w:rsid w:val="0032428C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B5FBF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41DA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67057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224A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14EFA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2DCD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35529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1EC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96572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3DE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C4404C2"/>
  <w15:docId w15:val="{1607A241-6487-421B-B729-50FD0E82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Trial%20Serv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AF3BB-19D0-4AB7-8C5B-11BA09D2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Trial Service Template</Template>
  <TotalTime>1</TotalTime>
  <Pages>1</Pages>
  <Words>170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1654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2019-12-10T00:42:00Z</dcterms:created>
  <dcterms:modified xsi:type="dcterms:W3CDTF">2024-03-05T16:33:00Z</dcterms:modified>
</cp:coreProperties>
</file>